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</w:tblGrid>
      <w:tr w:rsidR="006348F6" w:rsidRPr="006348F6" w14:paraId="3612DAEF" w14:textId="77777777" w:rsidTr="00874D51">
        <w:trPr>
          <w:trHeight w:val="255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A24EFDE" w14:textId="77777777" w:rsidR="00511644" w:rsidRPr="006348F6" w:rsidRDefault="00CF62D9" w:rsidP="00876B5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6"/>
              </w:rPr>
            </w:pPr>
            <w:r w:rsidRPr="006348F6">
              <w:rPr>
                <w:rFonts w:ascii="Times New Roman" w:hAnsi="Times New Roman" w:cs="Times New Roman"/>
                <w:b/>
                <w:color w:val="auto"/>
                <w:sz w:val="28"/>
                <w:szCs w:val="26"/>
              </w:rPr>
              <w:t>Patērētāju tiesību aizsardzības centram</w:t>
            </w:r>
          </w:p>
        </w:tc>
      </w:tr>
      <w:tr w:rsidR="006348F6" w:rsidRPr="006348F6" w14:paraId="3B75EFEE" w14:textId="77777777" w:rsidTr="00874D51">
        <w:trPr>
          <w:trHeight w:val="255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0C65E103" w14:textId="025D42E4" w:rsidR="00511644" w:rsidRPr="006348F6" w:rsidRDefault="00405E12" w:rsidP="00405E1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348F6">
              <w:rPr>
                <w:rFonts w:ascii="Times New Roman" w:hAnsi="Times New Roman" w:cs="Times New Roman"/>
                <w:b/>
                <w:color w:val="auto"/>
                <w:sz w:val="24"/>
                <w:szCs w:val="26"/>
              </w:rPr>
              <w:t>Brīvības</w:t>
            </w:r>
            <w:r w:rsidR="00CF62D9" w:rsidRPr="006348F6">
              <w:rPr>
                <w:rFonts w:ascii="Times New Roman" w:hAnsi="Times New Roman" w:cs="Times New Roman"/>
                <w:b/>
                <w:color w:val="auto"/>
                <w:sz w:val="24"/>
                <w:szCs w:val="26"/>
              </w:rPr>
              <w:t xml:space="preserve"> iel</w:t>
            </w:r>
            <w:r w:rsidR="00194DBF" w:rsidRPr="006348F6">
              <w:rPr>
                <w:rFonts w:ascii="Times New Roman" w:hAnsi="Times New Roman" w:cs="Times New Roman"/>
                <w:b/>
                <w:color w:val="auto"/>
                <w:sz w:val="24"/>
                <w:szCs w:val="26"/>
              </w:rPr>
              <w:t>ā</w:t>
            </w:r>
            <w:r w:rsidR="00CF62D9" w:rsidRPr="006348F6">
              <w:rPr>
                <w:rFonts w:ascii="Times New Roman" w:hAnsi="Times New Roman" w:cs="Times New Roman"/>
                <w:b/>
                <w:color w:val="auto"/>
                <w:sz w:val="24"/>
                <w:szCs w:val="26"/>
              </w:rPr>
              <w:t xml:space="preserve"> </w:t>
            </w:r>
            <w:r w:rsidRPr="006348F6">
              <w:rPr>
                <w:rFonts w:ascii="Times New Roman" w:hAnsi="Times New Roman" w:cs="Times New Roman"/>
                <w:b/>
                <w:color w:val="auto"/>
                <w:sz w:val="24"/>
                <w:szCs w:val="26"/>
              </w:rPr>
              <w:t>55</w:t>
            </w:r>
            <w:r w:rsidR="00CF62D9" w:rsidRPr="006348F6">
              <w:rPr>
                <w:rFonts w:ascii="Times New Roman" w:hAnsi="Times New Roman" w:cs="Times New Roman"/>
                <w:b/>
                <w:color w:val="auto"/>
                <w:sz w:val="24"/>
                <w:szCs w:val="26"/>
              </w:rPr>
              <w:t xml:space="preserve">, </w:t>
            </w:r>
            <w:r w:rsidR="00874D51" w:rsidRPr="006348F6">
              <w:rPr>
                <w:rFonts w:ascii="Times New Roman" w:hAnsi="Times New Roman" w:cs="Times New Roman"/>
                <w:b/>
                <w:color w:val="auto"/>
                <w:sz w:val="24"/>
                <w:szCs w:val="26"/>
              </w:rPr>
              <w:t>Rīgā, LV-1010</w:t>
            </w:r>
          </w:p>
        </w:tc>
      </w:tr>
      <w:tr w:rsidR="006348F6" w:rsidRPr="006348F6" w14:paraId="3FF786AE" w14:textId="77777777" w:rsidTr="00874D51">
        <w:trPr>
          <w:trHeight w:val="514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6824E02" w14:textId="77777777" w:rsidR="00CF62D9" w:rsidRPr="006348F6" w:rsidRDefault="00CF62D9" w:rsidP="00405E1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6348F6" w:rsidRPr="006348F6" w14:paraId="326D3EF6" w14:textId="77777777" w:rsidTr="00874D51">
        <w:trPr>
          <w:trHeight w:val="266"/>
        </w:trPr>
        <w:tc>
          <w:tcPr>
            <w:tcW w:w="5085" w:type="dxa"/>
            <w:tcBorders>
              <w:top w:val="nil"/>
              <w:left w:val="nil"/>
              <w:right w:val="nil"/>
            </w:tcBorders>
          </w:tcPr>
          <w:p w14:paraId="15F6A6E4" w14:textId="39D968FF" w:rsidR="00CF62D9" w:rsidRPr="006348F6" w:rsidRDefault="00CF62D9" w:rsidP="00CF62D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5DF0EAE4" w14:textId="77777777" w:rsidTr="00874D51">
        <w:trPr>
          <w:trHeight w:val="266"/>
        </w:trPr>
        <w:tc>
          <w:tcPr>
            <w:tcW w:w="5085" w:type="dxa"/>
            <w:tcBorders>
              <w:left w:val="nil"/>
              <w:bottom w:val="nil"/>
              <w:right w:val="nil"/>
            </w:tcBorders>
          </w:tcPr>
          <w:p w14:paraId="24153DCF" w14:textId="77777777" w:rsidR="00511644" w:rsidRPr="006348F6" w:rsidRDefault="00511644" w:rsidP="00CF62D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48F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(patērētāja vārds, uzvārds)</w:t>
            </w:r>
          </w:p>
        </w:tc>
      </w:tr>
      <w:tr w:rsidR="006348F6" w:rsidRPr="006348F6" w14:paraId="2B7A5742" w14:textId="77777777" w:rsidTr="00874D51">
        <w:trPr>
          <w:trHeight w:val="244"/>
        </w:trPr>
        <w:tc>
          <w:tcPr>
            <w:tcW w:w="5085" w:type="dxa"/>
            <w:tcBorders>
              <w:top w:val="nil"/>
              <w:left w:val="nil"/>
              <w:right w:val="nil"/>
            </w:tcBorders>
          </w:tcPr>
          <w:p w14:paraId="7E700B9C" w14:textId="32563F87" w:rsidR="00CF62D9" w:rsidRPr="006348F6" w:rsidRDefault="00CF62D9" w:rsidP="00CF62D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3030A253" w14:textId="77777777" w:rsidTr="00874D51">
        <w:trPr>
          <w:trHeight w:val="244"/>
        </w:trPr>
        <w:tc>
          <w:tcPr>
            <w:tcW w:w="5085" w:type="dxa"/>
            <w:tcBorders>
              <w:left w:val="nil"/>
              <w:bottom w:val="nil"/>
              <w:right w:val="nil"/>
            </w:tcBorders>
          </w:tcPr>
          <w:p w14:paraId="0F7254EC" w14:textId="77777777" w:rsidR="00511644" w:rsidRPr="006348F6" w:rsidRDefault="00511644" w:rsidP="00CF62D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48F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(dzīvesvietas adrese)</w:t>
            </w:r>
          </w:p>
        </w:tc>
      </w:tr>
      <w:tr w:rsidR="006348F6" w:rsidRPr="006348F6" w14:paraId="4D8EF523" w14:textId="77777777" w:rsidTr="00874D51">
        <w:trPr>
          <w:trHeight w:val="244"/>
        </w:trPr>
        <w:tc>
          <w:tcPr>
            <w:tcW w:w="5085" w:type="dxa"/>
            <w:tcBorders>
              <w:top w:val="nil"/>
              <w:left w:val="nil"/>
              <w:right w:val="nil"/>
            </w:tcBorders>
          </w:tcPr>
          <w:p w14:paraId="54D013A8" w14:textId="1708CF81" w:rsidR="00CF62D9" w:rsidRPr="006348F6" w:rsidRDefault="00CF62D9" w:rsidP="00CF62D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5DBA135B" w14:textId="77777777" w:rsidTr="00874D51">
        <w:trPr>
          <w:trHeight w:val="244"/>
        </w:trPr>
        <w:tc>
          <w:tcPr>
            <w:tcW w:w="5085" w:type="dxa"/>
            <w:tcBorders>
              <w:left w:val="nil"/>
              <w:bottom w:val="nil"/>
              <w:right w:val="nil"/>
            </w:tcBorders>
          </w:tcPr>
          <w:p w14:paraId="005F2925" w14:textId="77777777" w:rsidR="00CF62D9" w:rsidRPr="006348F6" w:rsidRDefault="00CF62D9" w:rsidP="003407E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48F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3407ED" w:rsidRPr="006348F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kontaktinformācija</w:t>
            </w:r>
            <w:r w:rsidRPr="006348F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</w:tr>
    </w:tbl>
    <w:p w14:paraId="46857CA0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0A0AE3F0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5ED7318C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0094AD04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62BE2E2B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34FE1EE9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13F4962E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29322BC5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04C5DBDE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35908913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04E764F0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3C180628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00B10480" w14:textId="77777777" w:rsidR="00511644" w:rsidRPr="006348F6" w:rsidRDefault="00511644" w:rsidP="00511644">
      <w:pPr>
        <w:rPr>
          <w:rFonts w:ascii="Times New Roman" w:hAnsi="Times New Roman" w:cs="Times New Roman"/>
          <w:color w:val="auto"/>
        </w:rPr>
      </w:pPr>
    </w:p>
    <w:p w14:paraId="22065F6B" w14:textId="77777777" w:rsidR="00CF62D9" w:rsidRPr="006348F6" w:rsidRDefault="00CF62D9" w:rsidP="0051164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9875932" w14:textId="77777777" w:rsidR="00511644" w:rsidRPr="006348F6" w:rsidRDefault="002A56C4" w:rsidP="0051164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8F6">
        <w:rPr>
          <w:rFonts w:ascii="Times New Roman" w:hAnsi="Times New Roman" w:cs="Times New Roman"/>
          <w:b/>
          <w:color w:val="auto"/>
          <w:sz w:val="28"/>
          <w:szCs w:val="28"/>
        </w:rPr>
        <w:t>Iesniegums</w:t>
      </w:r>
    </w:p>
    <w:p w14:paraId="0875C9E4" w14:textId="77777777" w:rsidR="00285921" w:rsidRPr="006348F6" w:rsidRDefault="00285921" w:rsidP="0051164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CE099B8" w14:textId="17E083BB" w:rsidR="00E522FA" w:rsidRDefault="00194DBF" w:rsidP="00511644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6348F6">
        <w:rPr>
          <w:rFonts w:ascii="Times New Roman" w:hAnsi="Times New Roman" w:cs="Times New Roman"/>
          <w:color w:val="auto"/>
          <w:sz w:val="24"/>
          <w:szCs w:val="24"/>
        </w:rPr>
        <w:t>Situācijas izklāsts</w:t>
      </w:r>
      <w:r w:rsidR="005E3F73" w:rsidRPr="006348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3F73" w:rsidRPr="006348F6">
        <w:rPr>
          <w:rFonts w:ascii="Times New Roman" w:hAnsi="Times New Roman" w:cs="Times New Roman"/>
          <w:color w:val="auto"/>
          <w:szCs w:val="24"/>
        </w:rPr>
        <w:t xml:space="preserve">(strīda būtība, </w:t>
      </w:r>
      <w:r w:rsidR="003407ED" w:rsidRPr="006348F6">
        <w:rPr>
          <w:rFonts w:ascii="Times New Roman" w:hAnsi="Times New Roman" w:cs="Times New Roman"/>
          <w:color w:val="auto"/>
          <w:szCs w:val="24"/>
        </w:rPr>
        <w:t xml:space="preserve">prasījums, </w:t>
      </w:r>
      <w:r w:rsidR="005E3F73" w:rsidRPr="006348F6">
        <w:rPr>
          <w:rFonts w:ascii="Times New Roman" w:hAnsi="Times New Roman" w:cs="Times New Roman"/>
          <w:color w:val="auto"/>
          <w:szCs w:val="24"/>
        </w:rPr>
        <w:t>tā pamatojums)</w:t>
      </w:r>
      <w:r w:rsidRPr="006348F6">
        <w:rPr>
          <w:rFonts w:ascii="Times New Roman" w:hAnsi="Times New Roman" w:cs="Times New Roman"/>
          <w:color w:val="auto"/>
          <w:szCs w:val="24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6348F6" w:rsidRPr="006348F6" w14:paraId="02035FBC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02BC0473" w14:textId="2F3CBF47" w:rsidR="00511644" w:rsidRPr="006348F6" w:rsidRDefault="00511644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7E561E0B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567C6C5D" w14:textId="525A3D7C" w:rsidR="00511644" w:rsidRPr="006348F6" w:rsidRDefault="00511644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42ABFF69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48CB84A1" w14:textId="77777777" w:rsidR="00511644" w:rsidRPr="006348F6" w:rsidRDefault="00511644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4928FFE6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5B7240B3" w14:textId="77777777" w:rsidR="00D23B4A" w:rsidRPr="006348F6" w:rsidRDefault="00D23B4A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03C004F1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58926881" w14:textId="77777777" w:rsidR="00D23B4A" w:rsidRPr="006348F6" w:rsidRDefault="00D23B4A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6831DBB4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1AA933B8" w14:textId="77777777" w:rsidR="00CF62D9" w:rsidRPr="006348F6" w:rsidRDefault="00CF62D9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367A737E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53607522" w14:textId="77777777" w:rsidR="00CF62D9" w:rsidRPr="006348F6" w:rsidRDefault="00CF62D9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22ACD2E9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12AD6FF5" w14:textId="77777777" w:rsidR="00CF62D9" w:rsidRPr="006348F6" w:rsidRDefault="00CF62D9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0FC86E2E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5B24045E" w14:textId="77777777" w:rsidR="00CF62D9" w:rsidRPr="006348F6" w:rsidRDefault="00CF62D9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4C2818A6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1737A0FF" w14:textId="77777777" w:rsidR="00CF62D9" w:rsidRPr="006348F6" w:rsidRDefault="00CF62D9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:rsidRPr="006348F6" w14:paraId="5EBB256E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3946731E" w14:textId="28D5D936" w:rsidR="002A56C4" w:rsidRPr="006348F6" w:rsidRDefault="002A56C4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575D" w:rsidRPr="006348F6" w14:paraId="791970F5" w14:textId="77777777" w:rsidTr="0014575D">
        <w:trPr>
          <w:trHeight w:val="397"/>
        </w:trPr>
        <w:tc>
          <w:tcPr>
            <w:tcW w:w="5000" w:type="pct"/>
            <w:vAlign w:val="bottom"/>
          </w:tcPr>
          <w:p w14:paraId="4C97DD81" w14:textId="2EFAAA0F" w:rsidR="002A56C4" w:rsidRPr="006348F6" w:rsidRDefault="002A56C4" w:rsidP="001457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94BD68E" w14:textId="77777777" w:rsidR="00F5134A" w:rsidRDefault="00F5134A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BE330B" w14:textId="77777777" w:rsidR="00FB3BF2" w:rsidRPr="006348F6" w:rsidRDefault="00FB3BF2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3CBD72" w14:textId="661C07AB" w:rsidR="00D92A81" w:rsidRPr="006348F6" w:rsidRDefault="00000000" w:rsidP="00511644">
      <w:p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auto"/>
            <w:sz w:val="48"/>
            <w:szCs w:val="48"/>
          </w:rPr>
          <w:id w:val="15865779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DE5">
            <w:rPr>
              <w:rFonts w:ascii="MS Gothic" w:eastAsia="MS Gothic" w:hAnsi="MS Gothic" w:cs="Times New Roman" w:hint="eastAsia"/>
              <w:b/>
              <w:bCs/>
              <w:color w:val="auto"/>
              <w:sz w:val="48"/>
              <w:szCs w:val="48"/>
            </w:rPr>
            <w:t>☐</w:t>
          </w:r>
        </w:sdtContent>
      </w:sdt>
      <w:r w:rsidR="002C5406" w:rsidRPr="006348F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92A81" w:rsidRPr="006348F6">
        <w:rPr>
          <w:rFonts w:ascii="Times New Roman" w:hAnsi="Times New Roman" w:cs="Times New Roman"/>
          <w:b/>
          <w:bCs/>
          <w:color w:val="auto"/>
          <w:sz w:val="24"/>
          <w:szCs w:val="24"/>
        </w:rPr>
        <w:t>Apliecinu, ka vēlos, lai strīds tiktu turpināts risināt Patērētāju strīdu risināšanas komisijā, ja strīds Patērētāju tiesību aizsardzības centrā netiek atrisināts un strīdu ir iespējams izskatīt Patērētāju strīdu risināšanas komisijā.</w:t>
      </w:r>
    </w:p>
    <w:p w14:paraId="0BCA6AED" w14:textId="77777777" w:rsidR="00D92A81" w:rsidRPr="006348F6" w:rsidRDefault="00D92A81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74C017" w14:textId="77777777" w:rsidR="00D92A81" w:rsidRPr="006348F6" w:rsidRDefault="00D92A81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FA22D2" w14:textId="77777777" w:rsidR="00774305" w:rsidRDefault="00511644" w:rsidP="00774305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6348F6">
        <w:rPr>
          <w:rFonts w:ascii="Times New Roman" w:hAnsi="Times New Roman" w:cs="Times New Roman"/>
          <w:color w:val="auto"/>
          <w:sz w:val="24"/>
          <w:szCs w:val="24"/>
        </w:rPr>
        <w:t>Pielikumā</w:t>
      </w:r>
      <w:r w:rsidR="002A56C4" w:rsidRPr="006348F6">
        <w:rPr>
          <w:rFonts w:ascii="Times New Roman" w:hAnsi="Times New Roman" w:cs="Times New Roman"/>
          <w:color w:val="auto"/>
          <w:sz w:val="24"/>
          <w:szCs w:val="24"/>
        </w:rPr>
        <w:t xml:space="preserve"> dokumentu kopijas</w:t>
      </w:r>
      <w:r w:rsidR="00194DBF" w:rsidRPr="006348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74305" w:rsidRPr="006348F6">
        <w:rPr>
          <w:rFonts w:ascii="Times New Roman" w:hAnsi="Times New Roman" w:cs="Times New Roman"/>
          <w:color w:val="auto"/>
          <w:szCs w:val="24"/>
        </w:rPr>
        <w:t>(darījumu apliecinoša dokuments, iesniegums pārdevējam vai pakalpojuma sniedzējam, atbilde, ja tāda tika sniegta, pierādījumi par prasījuma pamatotību, u.c.):</w:t>
      </w: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279"/>
        <w:gridCol w:w="6941"/>
        <w:gridCol w:w="1139"/>
        <w:gridCol w:w="850"/>
        <w:gridCol w:w="420"/>
      </w:tblGrid>
      <w:tr w:rsidR="00966EB0" w:rsidRPr="00701CE5" w14:paraId="0E11AE61" w14:textId="77777777" w:rsidTr="004322AF">
        <w:trPr>
          <w:trHeight w:val="397"/>
        </w:trPr>
        <w:tc>
          <w:tcPr>
            <w:tcW w:w="279" w:type="dxa"/>
            <w:vAlign w:val="center"/>
          </w:tcPr>
          <w:p w14:paraId="277F5180" w14:textId="4570DC55" w:rsidR="00966EB0" w:rsidRPr="00701CE5" w:rsidRDefault="00966EB0" w:rsidP="00432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2116AE7F" w14:textId="615AD930" w:rsidR="00966EB0" w:rsidRPr="00701CE5" w:rsidRDefault="00966EB0" w:rsidP="00432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14:paraId="7E310FBB" w14:textId="3B9CA20C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0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kopija/s uz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EC5C323" w14:textId="431E09AD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B357D38" w14:textId="648C01B8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648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</w:t>
            </w:r>
            <w:proofErr w:type="spellEnd"/>
            <w:r w:rsidRPr="009648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66EB0" w:rsidRPr="00701CE5" w14:paraId="18B2787F" w14:textId="77777777" w:rsidTr="004322AF">
        <w:trPr>
          <w:trHeight w:val="397"/>
        </w:trPr>
        <w:tc>
          <w:tcPr>
            <w:tcW w:w="279" w:type="dxa"/>
            <w:vAlign w:val="center"/>
          </w:tcPr>
          <w:p w14:paraId="62480656" w14:textId="3BD1DDBD" w:rsidR="00966EB0" w:rsidRPr="00701CE5" w:rsidRDefault="00966EB0" w:rsidP="00432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B7B54" w14:textId="754AFB2C" w:rsidR="00966EB0" w:rsidRPr="00701CE5" w:rsidRDefault="00966EB0" w:rsidP="00432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14:paraId="6B973947" w14:textId="698B082F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58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kopija/s uz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929A6" w14:textId="77777777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37D4AFC" w14:textId="6A2AE362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648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</w:t>
            </w:r>
            <w:proofErr w:type="spellEnd"/>
            <w:r w:rsidRPr="009648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66EB0" w:rsidRPr="00701CE5" w14:paraId="1F61BD94" w14:textId="77777777" w:rsidTr="004322AF">
        <w:trPr>
          <w:trHeight w:val="397"/>
        </w:trPr>
        <w:tc>
          <w:tcPr>
            <w:tcW w:w="279" w:type="dxa"/>
            <w:vAlign w:val="center"/>
          </w:tcPr>
          <w:p w14:paraId="10274623" w14:textId="62866A69" w:rsidR="00966EB0" w:rsidRPr="00701CE5" w:rsidRDefault="00966EB0" w:rsidP="00432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5568A" w14:textId="56FF031D" w:rsidR="00966EB0" w:rsidRPr="00701CE5" w:rsidRDefault="00966EB0" w:rsidP="00432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14:paraId="5A959AA9" w14:textId="15C5DC20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58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kopija/s uz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50DDC3" w14:textId="77777777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85B3DE1" w14:textId="0A6203E4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648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</w:t>
            </w:r>
            <w:proofErr w:type="spellEnd"/>
            <w:r w:rsidRPr="009648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66EB0" w:rsidRPr="00701CE5" w14:paraId="16D0D44A" w14:textId="77777777" w:rsidTr="004322AF">
        <w:trPr>
          <w:trHeight w:val="397"/>
        </w:trPr>
        <w:tc>
          <w:tcPr>
            <w:tcW w:w="279" w:type="dxa"/>
            <w:vAlign w:val="center"/>
          </w:tcPr>
          <w:p w14:paraId="3D13876B" w14:textId="60FC6A87" w:rsidR="00966EB0" w:rsidRPr="00701CE5" w:rsidRDefault="00966EB0" w:rsidP="00432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28C45" w14:textId="3F51B82E" w:rsidR="00966EB0" w:rsidRPr="00701CE5" w:rsidRDefault="00966EB0" w:rsidP="00432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14:paraId="73BBDAB3" w14:textId="629A846D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58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kopija/s uz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86836" w14:textId="77777777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8C2089B" w14:textId="6D3BFAC5" w:rsidR="00966EB0" w:rsidRPr="00701CE5" w:rsidRDefault="00966EB0" w:rsidP="009D7C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648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</w:t>
            </w:r>
            <w:proofErr w:type="spellEnd"/>
            <w:r w:rsidRPr="009648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439CD146" w14:textId="77777777" w:rsidR="00EF0398" w:rsidRPr="006348F6" w:rsidRDefault="00EF0398" w:rsidP="00774305">
      <w:pPr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14:paraId="54A6F962" w14:textId="77777777" w:rsidR="00511644" w:rsidRDefault="00511644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323"/>
        <w:gridCol w:w="4104"/>
      </w:tblGrid>
      <w:tr w:rsidR="006348F6" w14:paraId="602DF707" w14:textId="77777777" w:rsidTr="00EF701C">
        <w:trPr>
          <w:jc w:val="center"/>
        </w:trPr>
        <w:tc>
          <w:tcPr>
            <w:tcW w:w="1666" w:type="pct"/>
            <w:tcBorders>
              <w:bottom w:val="single" w:sz="4" w:space="0" w:color="auto"/>
            </w:tcBorders>
          </w:tcPr>
          <w:p w14:paraId="18143199" w14:textId="77777777" w:rsidR="006348F6" w:rsidRPr="006348F6" w:rsidRDefault="006348F6" w:rsidP="006348F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</w:tcPr>
          <w:p w14:paraId="59BF6FDB" w14:textId="77777777" w:rsidR="006348F6" w:rsidRPr="006348F6" w:rsidRDefault="006348F6" w:rsidP="006348F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9" w:type="pct"/>
            <w:tcBorders>
              <w:bottom w:val="single" w:sz="4" w:space="0" w:color="auto"/>
            </w:tcBorders>
          </w:tcPr>
          <w:p w14:paraId="20330405" w14:textId="77777777" w:rsidR="006348F6" w:rsidRPr="006348F6" w:rsidRDefault="006348F6" w:rsidP="006348F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48F6" w14:paraId="24ADFB6B" w14:textId="77777777" w:rsidTr="00EF701C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14:paraId="5E6A9EC2" w14:textId="575013F1" w:rsidR="006348F6" w:rsidRPr="006348F6" w:rsidRDefault="006348F6" w:rsidP="006348F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48F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(iesnieguma iesniegšanas datums)</w:t>
            </w:r>
          </w:p>
        </w:tc>
        <w:tc>
          <w:tcPr>
            <w:tcW w:w="1205" w:type="pct"/>
          </w:tcPr>
          <w:p w14:paraId="3B5962CD" w14:textId="77777777" w:rsidR="006348F6" w:rsidRPr="006348F6" w:rsidRDefault="006348F6" w:rsidP="006348F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9" w:type="pct"/>
            <w:tcBorders>
              <w:top w:val="single" w:sz="4" w:space="0" w:color="auto"/>
            </w:tcBorders>
          </w:tcPr>
          <w:p w14:paraId="6F3022A5" w14:textId="52AB5672" w:rsidR="006348F6" w:rsidRPr="006348F6" w:rsidRDefault="006348F6" w:rsidP="006348F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48F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(iesnieguma iesniedzēja paraksts)</w:t>
            </w:r>
          </w:p>
        </w:tc>
      </w:tr>
    </w:tbl>
    <w:p w14:paraId="771089D8" w14:textId="77777777" w:rsidR="006348F6" w:rsidRPr="006348F6" w:rsidRDefault="006348F6" w:rsidP="00511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348F6" w:rsidRPr="006348F6" w:rsidSect="00691F76">
      <w:pgSz w:w="11906" w:h="16838" w:code="9"/>
      <w:pgMar w:top="1135" w:right="99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0406" w14:textId="77777777" w:rsidR="00E27024" w:rsidRDefault="00E27024" w:rsidP="00D23B4A">
      <w:r>
        <w:separator/>
      </w:r>
    </w:p>
  </w:endnote>
  <w:endnote w:type="continuationSeparator" w:id="0">
    <w:p w14:paraId="670941D5" w14:textId="77777777" w:rsidR="00E27024" w:rsidRDefault="00E27024" w:rsidP="00D2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modern"/>
    <w:pitch w:val="fixed"/>
    <w:sig w:usb0="E1002EFF" w:usb1="D000605B" w:usb2="00000029" w:usb3="00000000" w:csb0="8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4227" w14:textId="77777777" w:rsidR="00E27024" w:rsidRDefault="00E27024" w:rsidP="00D23B4A">
      <w:r>
        <w:separator/>
      </w:r>
    </w:p>
  </w:footnote>
  <w:footnote w:type="continuationSeparator" w:id="0">
    <w:p w14:paraId="579A084B" w14:textId="77777777" w:rsidR="00E27024" w:rsidRDefault="00E27024" w:rsidP="00D2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93498"/>
    <w:multiLevelType w:val="hybridMultilevel"/>
    <w:tmpl w:val="27BA6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5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2D"/>
    <w:rsid w:val="00002C01"/>
    <w:rsid w:val="00023079"/>
    <w:rsid w:val="0002521F"/>
    <w:rsid w:val="00047A8A"/>
    <w:rsid w:val="000B4DCC"/>
    <w:rsid w:val="000C42DF"/>
    <w:rsid w:val="000E6EDE"/>
    <w:rsid w:val="001328C8"/>
    <w:rsid w:val="0014575D"/>
    <w:rsid w:val="0014664A"/>
    <w:rsid w:val="00163594"/>
    <w:rsid w:val="00165D74"/>
    <w:rsid w:val="00173AE8"/>
    <w:rsid w:val="0018281C"/>
    <w:rsid w:val="00194DBF"/>
    <w:rsid w:val="001E45B2"/>
    <w:rsid w:val="00253C67"/>
    <w:rsid w:val="002567BE"/>
    <w:rsid w:val="002729DA"/>
    <w:rsid w:val="00281B96"/>
    <w:rsid w:val="00285921"/>
    <w:rsid w:val="002A56C4"/>
    <w:rsid w:val="002B6B57"/>
    <w:rsid w:val="002C5406"/>
    <w:rsid w:val="002E49AF"/>
    <w:rsid w:val="002E688D"/>
    <w:rsid w:val="00301A65"/>
    <w:rsid w:val="00330794"/>
    <w:rsid w:val="003407ED"/>
    <w:rsid w:val="00353D34"/>
    <w:rsid w:val="0036785F"/>
    <w:rsid w:val="0037486C"/>
    <w:rsid w:val="003826DD"/>
    <w:rsid w:val="003857D8"/>
    <w:rsid w:val="003C0525"/>
    <w:rsid w:val="00405D28"/>
    <w:rsid w:val="00405E12"/>
    <w:rsid w:val="004322AF"/>
    <w:rsid w:val="00450DAF"/>
    <w:rsid w:val="004A081E"/>
    <w:rsid w:val="004A75B4"/>
    <w:rsid w:val="004F2781"/>
    <w:rsid w:val="005060B3"/>
    <w:rsid w:val="00511644"/>
    <w:rsid w:val="00511CBF"/>
    <w:rsid w:val="0053247F"/>
    <w:rsid w:val="00547F69"/>
    <w:rsid w:val="00585278"/>
    <w:rsid w:val="00596B79"/>
    <w:rsid w:val="005C306B"/>
    <w:rsid w:val="005C5E1B"/>
    <w:rsid w:val="005E3F73"/>
    <w:rsid w:val="005F3FEB"/>
    <w:rsid w:val="00617F59"/>
    <w:rsid w:val="006318A3"/>
    <w:rsid w:val="006348F6"/>
    <w:rsid w:val="006707B4"/>
    <w:rsid w:val="00672B54"/>
    <w:rsid w:val="00691F76"/>
    <w:rsid w:val="006A68E3"/>
    <w:rsid w:val="00701CE5"/>
    <w:rsid w:val="007208CF"/>
    <w:rsid w:val="007240BA"/>
    <w:rsid w:val="00730DE5"/>
    <w:rsid w:val="007377F7"/>
    <w:rsid w:val="00774305"/>
    <w:rsid w:val="007D0FCB"/>
    <w:rsid w:val="007F5861"/>
    <w:rsid w:val="00823BEA"/>
    <w:rsid w:val="0083322C"/>
    <w:rsid w:val="00842C13"/>
    <w:rsid w:val="00850694"/>
    <w:rsid w:val="00874D51"/>
    <w:rsid w:val="00876B57"/>
    <w:rsid w:val="008E74F9"/>
    <w:rsid w:val="00903282"/>
    <w:rsid w:val="009139CF"/>
    <w:rsid w:val="009201D4"/>
    <w:rsid w:val="00931D2D"/>
    <w:rsid w:val="009349E5"/>
    <w:rsid w:val="00936D2D"/>
    <w:rsid w:val="00966EB0"/>
    <w:rsid w:val="00981B4A"/>
    <w:rsid w:val="00987B37"/>
    <w:rsid w:val="009B1B61"/>
    <w:rsid w:val="009C5056"/>
    <w:rsid w:val="009D7CF2"/>
    <w:rsid w:val="00A014E2"/>
    <w:rsid w:val="00A418BE"/>
    <w:rsid w:val="00A505F0"/>
    <w:rsid w:val="00AB2131"/>
    <w:rsid w:val="00AB2F0B"/>
    <w:rsid w:val="00AB4D84"/>
    <w:rsid w:val="00AD7072"/>
    <w:rsid w:val="00AF3EAD"/>
    <w:rsid w:val="00B64086"/>
    <w:rsid w:val="00B7242B"/>
    <w:rsid w:val="00B731A6"/>
    <w:rsid w:val="00BB438D"/>
    <w:rsid w:val="00C341AD"/>
    <w:rsid w:val="00CB223F"/>
    <w:rsid w:val="00CE304B"/>
    <w:rsid w:val="00CF62D9"/>
    <w:rsid w:val="00D13800"/>
    <w:rsid w:val="00D236B9"/>
    <w:rsid w:val="00D23B4A"/>
    <w:rsid w:val="00D33B61"/>
    <w:rsid w:val="00D45E05"/>
    <w:rsid w:val="00D6370C"/>
    <w:rsid w:val="00D876B7"/>
    <w:rsid w:val="00D92A81"/>
    <w:rsid w:val="00DD76BE"/>
    <w:rsid w:val="00DE6FAE"/>
    <w:rsid w:val="00E24ABE"/>
    <w:rsid w:val="00E27024"/>
    <w:rsid w:val="00E32C2C"/>
    <w:rsid w:val="00E44480"/>
    <w:rsid w:val="00E522FA"/>
    <w:rsid w:val="00E54D5B"/>
    <w:rsid w:val="00E857B2"/>
    <w:rsid w:val="00E910DF"/>
    <w:rsid w:val="00E92301"/>
    <w:rsid w:val="00EF0398"/>
    <w:rsid w:val="00EF701C"/>
    <w:rsid w:val="00F04D11"/>
    <w:rsid w:val="00F5134A"/>
    <w:rsid w:val="00F9118A"/>
    <w:rsid w:val="00FA15A8"/>
    <w:rsid w:val="00FB3BF2"/>
    <w:rsid w:val="00FD0AD7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5DC9"/>
  <w15:chartTrackingRefBased/>
  <w15:docId w15:val="{DCDD2775-B5A5-4A53-9D3C-BABCC9D1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44"/>
    <w:rPr>
      <w:rFonts w:ascii="Arial" w:eastAsia="Times New Roman" w:hAnsi="Arial" w:cs="Arial"/>
      <w:color w:val="99CC0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16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4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23B4A"/>
    <w:rPr>
      <w:rFonts w:ascii="Arial" w:eastAsia="Times New Roman" w:hAnsi="Arial" w:cs="Arial"/>
      <w:color w:val="99CC00"/>
    </w:rPr>
  </w:style>
  <w:style w:type="paragraph" w:styleId="Footer">
    <w:name w:val="footer"/>
    <w:basedOn w:val="Normal"/>
    <w:link w:val="FooterChar"/>
    <w:uiPriority w:val="99"/>
    <w:semiHidden/>
    <w:unhideWhenUsed/>
    <w:rsid w:val="00D23B4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D23B4A"/>
    <w:rPr>
      <w:rFonts w:ascii="Arial" w:eastAsia="Times New Roman" w:hAnsi="Arial" w:cs="Arial"/>
      <w:color w:val="99CC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3B4A"/>
    <w:rPr>
      <w:rFonts w:ascii="Tahoma" w:eastAsia="Times New Roman" w:hAnsi="Tahoma" w:cs="Tahoma"/>
      <w:color w:val="99CC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3C67"/>
    <w:rPr>
      <w:color w:val="666666"/>
    </w:rPr>
  </w:style>
  <w:style w:type="character" w:customStyle="1" w:styleId="Stils1">
    <w:name w:val="Stils1"/>
    <w:basedOn w:val="DefaultParagraphFont"/>
    <w:uiPriority w:val="1"/>
    <w:rsid w:val="0014575D"/>
    <w:rPr>
      <w:rFonts w:ascii="Times New Roman" w:hAnsi="Times New Roman"/>
      <w:color w:val="auto"/>
      <w:sz w:val="24"/>
    </w:rPr>
  </w:style>
  <w:style w:type="table" w:styleId="PlainTable1">
    <w:name w:val="Plain Table 1"/>
    <w:basedOn w:val="TableNormal"/>
    <w:uiPriority w:val="41"/>
    <w:rsid w:val="00F51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6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YZZ370R4\iesnieguma_forma_PTAC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iesnieguma_forma_PTAC.dotx</Template>
  <TotalTime>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Eva Eglīte</cp:lastModifiedBy>
  <cp:revision>2</cp:revision>
  <cp:lastPrinted>2012-11-20T11:50:00Z</cp:lastPrinted>
  <dcterms:created xsi:type="dcterms:W3CDTF">2025-01-20T07:36:00Z</dcterms:created>
  <dcterms:modified xsi:type="dcterms:W3CDTF">2025-01-20T07:36:00Z</dcterms:modified>
</cp:coreProperties>
</file>